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702A" w14:textId="74D2E114" w:rsidR="006936CC" w:rsidRDefault="003813D7">
      <w:pPr>
        <w:pStyle w:val="Title"/>
        <w:rPr>
          <w:rFonts w:ascii="Bahnschrift Light SemiCondensed" w:hAnsi="Bahnschrift Light SemiCondensed" w:cs="Segoe UI"/>
        </w:rPr>
      </w:pPr>
      <w:r w:rsidRPr="00D5433C">
        <w:rPr>
          <w:rFonts w:ascii="Bahnschrift Light SemiCondensed" w:hAnsi="Bahnschrift Light SemiCondensed" w:cs="Segoe UI"/>
        </w:rPr>
        <w:t>Inspired b</w:t>
      </w:r>
      <w:r w:rsidR="00D5433C" w:rsidRPr="00D5433C">
        <w:rPr>
          <w:rFonts w:ascii="Bahnschrift Light SemiCondensed" w:hAnsi="Bahnschrift Light SemiCondensed" w:cs="Segoe UI"/>
        </w:rPr>
        <w:t xml:space="preserve">y </w:t>
      </w:r>
      <w:r w:rsidRPr="00D5433C">
        <w:rPr>
          <w:rFonts w:ascii="Bahnschrift Light SemiCondensed" w:hAnsi="Bahnschrift Light SemiCondensed" w:cs="Segoe UI"/>
        </w:rPr>
        <w:t>Architecture</w:t>
      </w:r>
    </w:p>
    <w:p w14:paraId="143A3B75" w14:textId="6D3B6FDF" w:rsidR="00CF6E19" w:rsidRPr="003F67F2" w:rsidRDefault="000151F4" w:rsidP="00CF6E19">
      <w:pPr>
        <w:ind w:left="0"/>
        <w:rPr>
          <w:rFonts w:ascii="Arial" w:hAnsi="Arial" w:cs="Arial"/>
          <w:b/>
          <w:bCs/>
          <w:bdr w:val="none" w:sz="0" w:space="0" w:color="auto" w:frame="1"/>
          <w:lang w:eastAsia="en-CA"/>
        </w:rPr>
      </w:pPr>
      <w:r w:rsidRPr="003F67F2">
        <w:rPr>
          <w:rFonts w:ascii="Arial" w:hAnsi="Arial" w:cs="Arial"/>
          <w:b/>
          <w:bCs/>
          <w:bdr w:val="none" w:sz="0" w:space="0" w:color="auto" w:frame="1"/>
          <w:lang w:eastAsia="en-CA"/>
        </w:rPr>
        <w:t>Sales Administration</w:t>
      </w:r>
    </w:p>
    <w:p w14:paraId="00D9D524" w14:textId="77777777" w:rsidR="00CF6E19" w:rsidRPr="00932477" w:rsidRDefault="00CF6E19" w:rsidP="00CF6E19">
      <w:pPr>
        <w:ind w:left="0"/>
        <w:rPr>
          <w:rFonts w:ascii="Arial" w:hAnsi="Arial" w:cs="Arial"/>
          <w:lang w:eastAsia="en-CA"/>
        </w:rPr>
      </w:pPr>
      <w:r w:rsidRPr="00932477">
        <w:rPr>
          <w:rFonts w:ascii="Arial" w:hAnsi="Arial" w:cs="Arial"/>
          <w:bdr w:val="none" w:sz="0" w:space="0" w:color="auto" w:frame="1"/>
          <w:lang w:eastAsia="en-CA"/>
        </w:rPr>
        <w:t>We’re looking for a Sales Administrator who can support our sales team and ensure smooth operations. If you have a proven track record in the building materials sector, we’d love to hear from you.</w:t>
      </w:r>
    </w:p>
    <w:p w14:paraId="3FD26673" w14:textId="77777777" w:rsidR="00CF6E19" w:rsidRPr="003F67F2" w:rsidRDefault="00CF6E19" w:rsidP="00CF6E19">
      <w:pPr>
        <w:ind w:left="0"/>
        <w:rPr>
          <w:rFonts w:ascii="Arial" w:hAnsi="Arial" w:cs="Arial"/>
          <w:b/>
          <w:bCs/>
          <w:lang w:eastAsia="en-CA"/>
        </w:rPr>
      </w:pPr>
      <w:r w:rsidRPr="003F67F2">
        <w:rPr>
          <w:rFonts w:ascii="Arial" w:hAnsi="Arial" w:cs="Arial"/>
          <w:b/>
          <w:bCs/>
          <w:bdr w:val="none" w:sz="0" w:space="0" w:color="auto" w:frame="1"/>
          <w:lang w:eastAsia="en-CA"/>
        </w:rPr>
        <w:t>Key Responsibilities:</w:t>
      </w:r>
    </w:p>
    <w:p w14:paraId="05B10F3E" w14:textId="77777777" w:rsidR="00CF6E19" w:rsidRPr="00932477" w:rsidRDefault="00CF6E19" w:rsidP="00781EE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eastAsia="en-CA"/>
        </w:rPr>
      </w:pPr>
      <w:r w:rsidRPr="00932477">
        <w:rPr>
          <w:rFonts w:ascii="Arial" w:hAnsi="Arial" w:cs="Arial"/>
          <w:sz w:val="20"/>
          <w:szCs w:val="20"/>
          <w:lang w:eastAsia="en-CA"/>
        </w:rPr>
        <w:t>Manage and process sales orders, quotations, and customer inquiries</w:t>
      </w:r>
    </w:p>
    <w:p w14:paraId="74A264B5" w14:textId="77777777" w:rsidR="00CF6E19" w:rsidRPr="00932477" w:rsidRDefault="00CF6E19" w:rsidP="00781EE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eastAsia="en-CA"/>
        </w:rPr>
      </w:pPr>
      <w:r w:rsidRPr="00932477">
        <w:rPr>
          <w:rFonts w:ascii="Arial" w:hAnsi="Arial" w:cs="Arial"/>
          <w:sz w:val="20"/>
          <w:szCs w:val="20"/>
          <w:lang w:eastAsia="en-CA"/>
        </w:rPr>
        <w:t>Provide administrative support to the sales team, ensuring timely follow-ups and accurate documentation</w:t>
      </w:r>
    </w:p>
    <w:p w14:paraId="14FE73E2" w14:textId="77777777" w:rsidR="00CF6E19" w:rsidRPr="00932477" w:rsidRDefault="00CF6E19" w:rsidP="00781EE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eastAsia="en-CA"/>
        </w:rPr>
      </w:pPr>
      <w:r w:rsidRPr="00932477">
        <w:rPr>
          <w:rFonts w:ascii="Arial" w:hAnsi="Arial" w:cs="Arial"/>
          <w:sz w:val="20"/>
          <w:szCs w:val="20"/>
          <w:lang w:eastAsia="en-CA"/>
        </w:rPr>
        <w:t>Collaborate with production, logistics, and finance teams to ensure order accuracy and on-time delivery</w:t>
      </w:r>
    </w:p>
    <w:p w14:paraId="00B06FF6" w14:textId="77777777" w:rsidR="00CF6E19" w:rsidRPr="00932477" w:rsidRDefault="00CF6E19" w:rsidP="00781EE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eastAsia="en-CA"/>
        </w:rPr>
      </w:pPr>
      <w:r w:rsidRPr="00932477">
        <w:rPr>
          <w:rFonts w:ascii="Arial" w:hAnsi="Arial" w:cs="Arial"/>
          <w:sz w:val="20"/>
          <w:szCs w:val="20"/>
          <w:lang w:eastAsia="en-CA"/>
        </w:rPr>
        <w:t>Maintain customer database and track sales metrics</w:t>
      </w:r>
    </w:p>
    <w:p w14:paraId="0BC3CF17" w14:textId="77777777" w:rsidR="00CF6E19" w:rsidRPr="00932477" w:rsidRDefault="00CF6E19" w:rsidP="00781EE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eastAsia="en-CA"/>
        </w:rPr>
      </w:pPr>
      <w:r w:rsidRPr="00932477">
        <w:rPr>
          <w:rFonts w:ascii="Arial" w:hAnsi="Arial" w:cs="Arial"/>
          <w:sz w:val="20"/>
          <w:szCs w:val="20"/>
          <w:lang w:eastAsia="en-CA"/>
        </w:rPr>
        <w:t>Assist with product pricing, inventory tracking, invoicing, receipt management and order management</w:t>
      </w:r>
    </w:p>
    <w:p w14:paraId="71EC6AF6" w14:textId="77777777" w:rsidR="00CF6E19" w:rsidRPr="006D62ED" w:rsidRDefault="00CF6E19" w:rsidP="00CF6E19">
      <w:pPr>
        <w:ind w:left="0"/>
        <w:rPr>
          <w:rFonts w:ascii="Arial" w:hAnsi="Arial" w:cs="Arial"/>
          <w:b/>
          <w:bCs/>
          <w:sz w:val="22"/>
          <w:szCs w:val="22"/>
          <w:lang w:eastAsia="en-CA"/>
        </w:rPr>
      </w:pPr>
      <w:r w:rsidRPr="006D62E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n-CA"/>
        </w:rPr>
        <w:t>Qualifications:</w:t>
      </w:r>
    </w:p>
    <w:p w14:paraId="15D06142" w14:textId="77777777" w:rsidR="00CF6E19" w:rsidRPr="00932477" w:rsidRDefault="00CF6E19" w:rsidP="003F67F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eastAsia="en-CA"/>
        </w:rPr>
      </w:pPr>
      <w:r w:rsidRPr="00932477">
        <w:rPr>
          <w:rFonts w:ascii="Arial" w:hAnsi="Arial" w:cs="Arial"/>
          <w:sz w:val="20"/>
          <w:szCs w:val="20"/>
          <w:lang w:eastAsia="en-CA"/>
        </w:rPr>
        <w:t>2+ years of experience in a sales admin role, preferably in the commercial building materials, landscape or construction industry</w:t>
      </w:r>
    </w:p>
    <w:p w14:paraId="762FE2D6" w14:textId="77777777" w:rsidR="00CF6E19" w:rsidRPr="00932477" w:rsidRDefault="00CF6E19" w:rsidP="003F67F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eastAsia="en-CA"/>
        </w:rPr>
      </w:pPr>
      <w:r w:rsidRPr="00932477">
        <w:rPr>
          <w:rFonts w:ascii="Arial" w:hAnsi="Arial" w:cs="Arial"/>
          <w:sz w:val="20"/>
          <w:szCs w:val="20"/>
          <w:lang w:eastAsia="en-CA"/>
        </w:rPr>
        <w:t>Strong organizational skills with the ability to multitask and prioritize</w:t>
      </w:r>
    </w:p>
    <w:p w14:paraId="261E1EFC" w14:textId="77777777" w:rsidR="00CF6E19" w:rsidRPr="00932477" w:rsidRDefault="00CF6E19" w:rsidP="003F67F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eastAsia="en-CA"/>
        </w:rPr>
      </w:pPr>
      <w:r w:rsidRPr="00932477">
        <w:rPr>
          <w:rFonts w:ascii="Arial" w:hAnsi="Arial" w:cs="Arial"/>
          <w:sz w:val="20"/>
          <w:szCs w:val="20"/>
          <w:lang w:eastAsia="en-CA"/>
        </w:rPr>
        <w:t>Proficient in MS Office and Salesforce CRM software.</w:t>
      </w:r>
    </w:p>
    <w:p w14:paraId="6C976B1B" w14:textId="77777777" w:rsidR="00CF6E19" w:rsidRPr="00932477" w:rsidRDefault="00CF6E19" w:rsidP="003F67F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eastAsia="en-CA"/>
        </w:rPr>
      </w:pPr>
      <w:r w:rsidRPr="00932477">
        <w:rPr>
          <w:rFonts w:ascii="Arial" w:hAnsi="Arial" w:cs="Arial"/>
          <w:sz w:val="20"/>
          <w:szCs w:val="20"/>
          <w:lang w:eastAsia="en-CA"/>
        </w:rPr>
        <w:t>Excellent communication and interpersonal skills</w:t>
      </w:r>
    </w:p>
    <w:p w14:paraId="07F4E88B" w14:textId="77777777" w:rsidR="00CF6E19" w:rsidRPr="00932477" w:rsidRDefault="00CF6E19" w:rsidP="003F67F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eastAsia="en-CA"/>
        </w:rPr>
      </w:pPr>
      <w:r w:rsidRPr="00932477">
        <w:rPr>
          <w:rFonts w:ascii="Arial" w:hAnsi="Arial" w:cs="Arial"/>
          <w:sz w:val="20"/>
          <w:szCs w:val="20"/>
          <w:lang w:eastAsia="en-CA"/>
        </w:rPr>
        <w:t>Knowledge of the building materials market and customer requirements</w:t>
      </w:r>
    </w:p>
    <w:p w14:paraId="5989C82E" w14:textId="77777777" w:rsidR="00CF6E19" w:rsidRPr="00932477" w:rsidRDefault="00CF6E19" w:rsidP="003F67F2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eastAsia="en-CA"/>
        </w:rPr>
      </w:pPr>
      <w:r w:rsidRPr="00932477">
        <w:rPr>
          <w:rFonts w:ascii="Arial" w:hAnsi="Arial" w:cs="Arial"/>
          <w:sz w:val="20"/>
          <w:szCs w:val="20"/>
          <w:lang w:eastAsia="en-CA"/>
        </w:rPr>
        <w:t>Most clients are English speaking but working use of French would be an asset.</w:t>
      </w:r>
    </w:p>
    <w:p w14:paraId="15D16295" w14:textId="77777777" w:rsidR="00CF6E19" w:rsidRPr="006D62ED" w:rsidRDefault="00CF6E19" w:rsidP="00CF6E19">
      <w:pPr>
        <w:ind w:left="0"/>
        <w:rPr>
          <w:rFonts w:ascii="Arial" w:hAnsi="Arial" w:cs="Arial"/>
          <w:b/>
          <w:bCs/>
          <w:sz w:val="22"/>
          <w:szCs w:val="22"/>
          <w:lang w:eastAsia="en-CA"/>
        </w:rPr>
      </w:pPr>
      <w:r w:rsidRPr="006D62E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n-CA"/>
        </w:rPr>
        <w:t>Why Join Us?</w:t>
      </w:r>
    </w:p>
    <w:p w14:paraId="1CBFA7C0" w14:textId="77777777" w:rsidR="00CF6E19" w:rsidRPr="006D62ED" w:rsidRDefault="00CF6E19" w:rsidP="003F67F2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  <w:lang w:eastAsia="en-CA"/>
        </w:rPr>
      </w:pPr>
      <w:r w:rsidRPr="006D62ED">
        <w:rPr>
          <w:rFonts w:ascii="Arial" w:hAnsi="Arial" w:cs="Arial"/>
          <w:sz w:val="20"/>
          <w:szCs w:val="20"/>
          <w:bdr w:val="none" w:sz="0" w:space="0" w:color="auto" w:frame="1"/>
          <w:lang w:eastAsia="en-CA"/>
        </w:rPr>
        <w:t>Competitive salary and remote/work from home flexibility.</w:t>
      </w:r>
    </w:p>
    <w:p w14:paraId="7F933E5F" w14:textId="77777777" w:rsidR="00CF6E19" w:rsidRPr="006D62ED" w:rsidRDefault="00CF6E19" w:rsidP="003F67F2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  <w:lang w:eastAsia="en-CA"/>
        </w:rPr>
      </w:pPr>
      <w:r w:rsidRPr="006D62ED">
        <w:rPr>
          <w:rFonts w:ascii="Arial" w:hAnsi="Arial" w:cs="Arial"/>
          <w:sz w:val="20"/>
          <w:szCs w:val="20"/>
          <w:lang w:eastAsia="en-CA"/>
        </w:rPr>
        <w:t>Opportunity for growth and professional development</w:t>
      </w:r>
    </w:p>
    <w:p w14:paraId="4ECCC99B" w14:textId="77777777" w:rsidR="00CF6E19" w:rsidRPr="006D62ED" w:rsidRDefault="00CF6E19" w:rsidP="003F67F2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  <w:lang w:eastAsia="en-CA"/>
        </w:rPr>
      </w:pPr>
      <w:r w:rsidRPr="006D62ED">
        <w:rPr>
          <w:rFonts w:ascii="Arial" w:hAnsi="Arial" w:cs="Arial"/>
          <w:sz w:val="20"/>
          <w:szCs w:val="20"/>
          <w:lang w:eastAsia="en-CA"/>
        </w:rPr>
        <w:t>Dynamic and supportive team environment</w:t>
      </w:r>
    </w:p>
    <w:p w14:paraId="215F2C55" w14:textId="77777777" w:rsidR="00CF6E19" w:rsidRPr="00991C29" w:rsidRDefault="00CF6E19" w:rsidP="00CF6E19">
      <w:pPr>
        <w:ind w:left="0"/>
        <w:rPr>
          <w:rFonts w:ascii="Arial" w:hAnsi="Arial" w:cs="Arial"/>
          <w:bdr w:val="none" w:sz="0" w:space="0" w:color="auto" w:frame="1"/>
          <w:lang w:eastAsia="en-CA"/>
        </w:rPr>
      </w:pPr>
      <w:r w:rsidRPr="00991C29">
        <w:rPr>
          <w:rFonts w:ascii="Arial" w:hAnsi="Arial" w:cs="Arial"/>
          <w:bdr w:val="none" w:sz="0" w:space="0" w:color="auto" w:frame="1"/>
          <w:lang w:eastAsia="en-CA"/>
        </w:rPr>
        <w:t xml:space="preserve">If you’re passionate about supporting sales teams and have a solid understanding of the building materials industry, apply today! </w:t>
      </w:r>
    </w:p>
    <w:p w14:paraId="06D43DB9" w14:textId="77777777" w:rsidR="00CF6E19" w:rsidRPr="00991C29" w:rsidRDefault="00CF6E19" w:rsidP="00CF6E19">
      <w:pPr>
        <w:ind w:left="0"/>
        <w:rPr>
          <w:rFonts w:ascii="Arial" w:hAnsi="Arial" w:cs="Arial"/>
          <w:bdr w:val="none" w:sz="0" w:space="0" w:color="auto" w:frame="1"/>
          <w:lang w:eastAsia="en-CA"/>
        </w:rPr>
      </w:pPr>
      <w:r w:rsidRPr="00991C29">
        <w:rPr>
          <w:rFonts w:ascii="Arial" w:hAnsi="Arial" w:cs="Arial"/>
          <w:bdr w:val="none" w:sz="0" w:space="0" w:color="auto" w:frame="1"/>
          <w:lang w:eastAsia="en-CA"/>
        </w:rPr>
        <w:t>Please note there will be the requirement to travel to the USA for product training so you must have a valid and current passport.</w:t>
      </w:r>
    </w:p>
    <w:p w14:paraId="32F4BC8E" w14:textId="1DA4D1E4" w:rsidR="009C6DEE" w:rsidRDefault="00CF6E19" w:rsidP="00CF6E19">
      <w:pPr>
        <w:ind w:left="0"/>
        <w:rPr>
          <w:rFonts w:ascii="Arial" w:hAnsi="Arial" w:cs="Arial"/>
        </w:rPr>
      </w:pPr>
      <w:r w:rsidRPr="00991C29">
        <w:rPr>
          <w:rFonts w:ascii="Arial" w:hAnsi="Arial" w:cs="Arial"/>
          <w:bdr w:val="none" w:sz="0" w:space="0" w:color="auto" w:frame="1"/>
          <w:lang w:eastAsia="en-CA"/>
        </w:rPr>
        <w:t xml:space="preserve">If you feel you are an ideal candidate for this role, please send your resume with cover letter with </w:t>
      </w:r>
      <w:r w:rsidR="00660CFD" w:rsidRPr="00991C29">
        <w:rPr>
          <w:rFonts w:ascii="Arial" w:hAnsi="Arial" w:cs="Arial"/>
          <w:bdr w:val="none" w:sz="0" w:space="0" w:color="auto" w:frame="1"/>
          <w:lang w:eastAsia="en-CA"/>
        </w:rPr>
        <w:t>a summary</w:t>
      </w:r>
      <w:r w:rsidRPr="00991C29">
        <w:rPr>
          <w:rFonts w:ascii="Arial" w:hAnsi="Arial" w:cs="Arial"/>
          <w:bdr w:val="none" w:sz="0" w:space="0" w:color="auto" w:frame="1"/>
          <w:lang w:eastAsia="en-CA"/>
        </w:rPr>
        <w:t xml:space="preserve"> of why you are qualified to </w:t>
      </w:r>
      <w:hyperlink r:id="rId8" w:history="1">
        <w:r w:rsidRPr="00991C29">
          <w:rPr>
            <w:rStyle w:val="Hyperlink"/>
            <w:rFonts w:ascii="Arial" w:eastAsia="Times New Roman" w:hAnsi="Arial" w:cs="Arial"/>
            <w:bdr w:val="none" w:sz="0" w:space="0" w:color="auto" w:frame="1"/>
            <w:lang w:eastAsia="en-CA"/>
          </w:rPr>
          <w:t>chris@iba-inc.com</w:t>
        </w:r>
      </w:hyperlink>
      <w:r w:rsidRPr="00991C29">
        <w:rPr>
          <w:rFonts w:ascii="Arial" w:hAnsi="Arial" w:cs="Arial"/>
        </w:rPr>
        <w:t xml:space="preserve">. </w:t>
      </w:r>
    </w:p>
    <w:p w14:paraId="10D91B15" w14:textId="10748F4F" w:rsidR="009D6095" w:rsidRPr="00802CD4" w:rsidRDefault="00CF6E19" w:rsidP="00CF6E19">
      <w:pPr>
        <w:ind w:left="0"/>
        <w:rPr>
          <w:rFonts w:ascii="Arial" w:hAnsi="Arial" w:cs="Arial"/>
          <w:sz w:val="22"/>
          <w:szCs w:val="22"/>
        </w:rPr>
      </w:pPr>
      <w:r w:rsidRPr="00991C29">
        <w:rPr>
          <w:rFonts w:ascii="Arial" w:hAnsi="Arial" w:cs="Arial"/>
        </w:rPr>
        <w:t>Feel free to email or call with questions 613-329-7911</w:t>
      </w:r>
      <w:r w:rsidRPr="00802CD4">
        <w:rPr>
          <w:rFonts w:ascii="Arial" w:hAnsi="Arial" w:cs="Arial"/>
          <w:sz w:val="22"/>
          <w:szCs w:val="22"/>
        </w:rPr>
        <w:t>.</w:t>
      </w:r>
      <w:r w:rsidR="009C6DEE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9C6DEE" w:rsidRPr="002E09C8">
          <w:rPr>
            <w:rStyle w:val="Hyperlink"/>
            <w:rFonts w:ascii="Arial" w:hAnsi="Arial" w:cs="Arial"/>
            <w:sz w:val="22"/>
            <w:szCs w:val="22"/>
          </w:rPr>
          <w:t>www.iba-inc.com</w:t>
        </w:r>
      </w:hyperlink>
    </w:p>
    <w:sectPr w:rsidR="009D6095" w:rsidRPr="00802CD4" w:rsidSect="001F729B">
      <w:footerReference w:type="default" r:id="rId10"/>
      <w:footerReference w:type="first" r:id="rId11"/>
      <w:pgSz w:w="12240" w:h="15840" w:code="1"/>
      <w:pgMar w:top="1440" w:right="1440" w:bottom="1440" w:left="144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02D7" w14:textId="77777777" w:rsidR="007C1976" w:rsidRDefault="007C1976">
      <w:pPr>
        <w:spacing w:after="0" w:line="240" w:lineRule="auto"/>
      </w:pPr>
      <w:r>
        <w:separator/>
      </w:r>
    </w:p>
    <w:p w14:paraId="6DE0D3CF" w14:textId="77777777" w:rsidR="007C1976" w:rsidRDefault="007C1976"/>
    <w:p w14:paraId="652AA701" w14:textId="77777777" w:rsidR="007C1976" w:rsidRDefault="007C1976"/>
  </w:endnote>
  <w:endnote w:type="continuationSeparator" w:id="0">
    <w:p w14:paraId="65AC0C7C" w14:textId="77777777" w:rsidR="007C1976" w:rsidRDefault="007C1976">
      <w:pPr>
        <w:spacing w:after="0" w:line="240" w:lineRule="auto"/>
      </w:pPr>
      <w:r>
        <w:continuationSeparator/>
      </w:r>
    </w:p>
    <w:p w14:paraId="1467ECE8" w14:textId="77777777" w:rsidR="007C1976" w:rsidRDefault="007C1976"/>
    <w:p w14:paraId="71F83D6C" w14:textId="77777777" w:rsidR="007C1976" w:rsidRDefault="007C1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2451" w14:textId="77777777"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52EA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03D0" w14:textId="755AE3C3" w:rsidR="00D5433C" w:rsidRDefault="00540D37">
    <w:pPr>
      <w:pStyle w:val="Logo"/>
      <w:rPr>
        <w:rFonts w:ascii="Arial Narrow" w:hAnsi="Arial Narrow"/>
      </w:rPr>
    </w:pPr>
    <w:r>
      <w:rPr>
        <w:rFonts w:ascii="Arial Narrow" w:hAnsi="Arial Narrow"/>
        <w:noProof/>
      </w:rPr>
      <w:drawing>
        <wp:inline distT="0" distB="0" distL="0" distR="0" wp14:anchorId="12C5682E" wp14:editId="504B2486">
          <wp:extent cx="1114425" cy="571078"/>
          <wp:effectExtent l="0" t="0" r="0" b="0"/>
          <wp:docPr id="2046810840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10840" name="Graphic 204681084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12" cy="575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C153A5" w14:textId="4666EB3A" w:rsidR="006936CC" w:rsidRDefault="00D5433C">
    <w:pPr>
      <w:pStyle w:val="Logo"/>
    </w:pPr>
    <w:r w:rsidRPr="00D5433C">
      <w:rPr>
        <w:rFonts w:ascii="Arial Narrow" w:hAnsi="Arial Narrow"/>
      </w:rPr>
      <w:t>90 Inverness Crescent, Kingston, Ontario, K7M6N7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ACFA1" w14:textId="77777777" w:rsidR="007C1976" w:rsidRDefault="007C1976">
      <w:pPr>
        <w:spacing w:after="0" w:line="240" w:lineRule="auto"/>
      </w:pPr>
      <w:r>
        <w:separator/>
      </w:r>
    </w:p>
    <w:p w14:paraId="1F1BFE76" w14:textId="77777777" w:rsidR="007C1976" w:rsidRDefault="007C1976"/>
    <w:p w14:paraId="0FFDC216" w14:textId="77777777" w:rsidR="007C1976" w:rsidRDefault="007C1976"/>
  </w:footnote>
  <w:footnote w:type="continuationSeparator" w:id="0">
    <w:p w14:paraId="7269C768" w14:textId="77777777" w:rsidR="007C1976" w:rsidRDefault="007C1976">
      <w:pPr>
        <w:spacing w:after="0" w:line="240" w:lineRule="auto"/>
      </w:pPr>
      <w:r>
        <w:continuationSeparator/>
      </w:r>
    </w:p>
    <w:p w14:paraId="5F13E2F8" w14:textId="77777777" w:rsidR="007C1976" w:rsidRDefault="007C1976"/>
    <w:p w14:paraId="18F721D5" w14:textId="77777777" w:rsidR="007C1976" w:rsidRDefault="007C19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E23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889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6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AB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06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E4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62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EA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8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B50EF"/>
    <w:multiLevelType w:val="multilevel"/>
    <w:tmpl w:val="8B66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4F7B5F"/>
    <w:multiLevelType w:val="hybridMultilevel"/>
    <w:tmpl w:val="8BE8E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E1A7F"/>
    <w:multiLevelType w:val="hybridMultilevel"/>
    <w:tmpl w:val="4DA42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21E170C"/>
    <w:multiLevelType w:val="multilevel"/>
    <w:tmpl w:val="DC8A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97229"/>
    <w:multiLevelType w:val="multilevel"/>
    <w:tmpl w:val="8B66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275676"/>
    <w:multiLevelType w:val="multilevel"/>
    <w:tmpl w:val="7E8A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D51D9F"/>
    <w:multiLevelType w:val="hybridMultilevel"/>
    <w:tmpl w:val="30383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4252368">
    <w:abstractNumId w:val="18"/>
  </w:num>
  <w:num w:numId="2" w16cid:durableId="1724134114">
    <w:abstractNumId w:val="13"/>
  </w:num>
  <w:num w:numId="3" w16cid:durableId="1414741678">
    <w:abstractNumId w:val="9"/>
  </w:num>
  <w:num w:numId="4" w16cid:durableId="836192145">
    <w:abstractNumId w:val="7"/>
  </w:num>
  <w:num w:numId="5" w16cid:durableId="295649588">
    <w:abstractNumId w:val="6"/>
  </w:num>
  <w:num w:numId="6" w16cid:durableId="1757088744">
    <w:abstractNumId w:val="5"/>
  </w:num>
  <w:num w:numId="7" w16cid:durableId="32005389">
    <w:abstractNumId w:val="4"/>
  </w:num>
  <w:num w:numId="8" w16cid:durableId="1612087013">
    <w:abstractNumId w:val="8"/>
  </w:num>
  <w:num w:numId="9" w16cid:durableId="1868105210">
    <w:abstractNumId w:val="3"/>
  </w:num>
  <w:num w:numId="10" w16cid:durableId="1635524575">
    <w:abstractNumId w:val="2"/>
  </w:num>
  <w:num w:numId="11" w16cid:durableId="489173254">
    <w:abstractNumId w:val="1"/>
  </w:num>
  <w:num w:numId="12" w16cid:durableId="1540893593">
    <w:abstractNumId w:val="0"/>
  </w:num>
  <w:num w:numId="13" w16cid:durableId="1098865871">
    <w:abstractNumId w:val="14"/>
  </w:num>
  <w:num w:numId="14" w16cid:durableId="357052344">
    <w:abstractNumId w:val="16"/>
  </w:num>
  <w:num w:numId="15" w16cid:durableId="1698046257">
    <w:abstractNumId w:val="10"/>
  </w:num>
  <w:num w:numId="16" w16cid:durableId="1278754500">
    <w:abstractNumId w:val="15"/>
  </w:num>
  <w:num w:numId="17" w16cid:durableId="40250792">
    <w:abstractNumId w:val="17"/>
  </w:num>
  <w:num w:numId="18" w16cid:durableId="1014308842">
    <w:abstractNumId w:val="11"/>
  </w:num>
  <w:num w:numId="19" w16cid:durableId="12152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D7"/>
    <w:rsid w:val="000017D3"/>
    <w:rsid w:val="000136B5"/>
    <w:rsid w:val="000151F4"/>
    <w:rsid w:val="00051BBC"/>
    <w:rsid w:val="00061728"/>
    <w:rsid w:val="000A20AE"/>
    <w:rsid w:val="000E5CBD"/>
    <w:rsid w:val="0010216E"/>
    <w:rsid w:val="00106B75"/>
    <w:rsid w:val="001074BE"/>
    <w:rsid w:val="00131645"/>
    <w:rsid w:val="001379B1"/>
    <w:rsid w:val="001709FC"/>
    <w:rsid w:val="00173B22"/>
    <w:rsid w:val="00174E47"/>
    <w:rsid w:val="00191A41"/>
    <w:rsid w:val="00196383"/>
    <w:rsid w:val="001C0114"/>
    <w:rsid w:val="001D0346"/>
    <w:rsid w:val="001D116A"/>
    <w:rsid w:val="001D6572"/>
    <w:rsid w:val="001E4785"/>
    <w:rsid w:val="001E7F8F"/>
    <w:rsid w:val="001F729B"/>
    <w:rsid w:val="00207B55"/>
    <w:rsid w:val="00263245"/>
    <w:rsid w:val="002865A9"/>
    <w:rsid w:val="0032054A"/>
    <w:rsid w:val="00322CC9"/>
    <w:rsid w:val="00327A7D"/>
    <w:rsid w:val="00344C6F"/>
    <w:rsid w:val="00355108"/>
    <w:rsid w:val="00370D50"/>
    <w:rsid w:val="003813D7"/>
    <w:rsid w:val="00396D35"/>
    <w:rsid w:val="003A1B53"/>
    <w:rsid w:val="003A7B1E"/>
    <w:rsid w:val="003B2F23"/>
    <w:rsid w:val="003E10A5"/>
    <w:rsid w:val="003F3593"/>
    <w:rsid w:val="003F67F2"/>
    <w:rsid w:val="00404FA5"/>
    <w:rsid w:val="004846BD"/>
    <w:rsid w:val="004B4A6C"/>
    <w:rsid w:val="004C6DA7"/>
    <w:rsid w:val="004E43D8"/>
    <w:rsid w:val="004F586B"/>
    <w:rsid w:val="004F64B9"/>
    <w:rsid w:val="004F7DD9"/>
    <w:rsid w:val="00510548"/>
    <w:rsid w:val="00540D37"/>
    <w:rsid w:val="00544BEA"/>
    <w:rsid w:val="00565C2E"/>
    <w:rsid w:val="005669A7"/>
    <w:rsid w:val="005820E8"/>
    <w:rsid w:val="005C44E2"/>
    <w:rsid w:val="006107DA"/>
    <w:rsid w:val="00622B29"/>
    <w:rsid w:val="00624007"/>
    <w:rsid w:val="00625226"/>
    <w:rsid w:val="00637848"/>
    <w:rsid w:val="00660CFD"/>
    <w:rsid w:val="00674E90"/>
    <w:rsid w:val="00684465"/>
    <w:rsid w:val="0068684C"/>
    <w:rsid w:val="006936CC"/>
    <w:rsid w:val="006B144F"/>
    <w:rsid w:val="006C0C16"/>
    <w:rsid w:val="006C7D0A"/>
    <w:rsid w:val="006D0EA3"/>
    <w:rsid w:val="006D62ED"/>
    <w:rsid w:val="006F3785"/>
    <w:rsid w:val="00714A0E"/>
    <w:rsid w:val="00726BF0"/>
    <w:rsid w:val="007308B3"/>
    <w:rsid w:val="00745DED"/>
    <w:rsid w:val="0075754C"/>
    <w:rsid w:val="0077704C"/>
    <w:rsid w:val="00781EEC"/>
    <w:rsid w:val="0078518D"/>
    <w:rsid w:val="007A6F13"/>
    <w:rsid w:val="007C1965"/>
    <w:rsid w:val="007C1976"/>
    <w:rsid w:val="007E09D4"/>
    <w:rsid w:val="00802CD4"/>
    <w:rsid w:val="0082570A"/>
    <w:rsid w:val="00841F63"/>
    <w:rsid w:val="00861551"/>
    <w:rsid w:val="00887C67"/>
    <w:rsid w:val="00892F73"/>
    <w:rsid w:val="008A0208"/>
    <w:rsid w:val="008B3FC8"/>
    <w:rsid w:val="008B7237"/>
    <w:rsid w:val="008D68ED"/>
    <w:rsid w:val="008E302C"/>
    <w:rsid w:val="008E3D5F"/>
    <w:rsid w:val="009157D7"/>
    <w:rsid w:val="009176FF"/>
    <w:rsid w:val="00923239"/>
    <w:rsid w:val="00932477"/>
    <w:rsid w:val="00964AF9"/>
    <w:rsid w:val="00991C29"/>
    <w:rsid w:val="009C2AA2"/>
    <w:rsid w:val="009C6DEE"/>
    <w:rsid w:val="009D6095"/>
    <w:rsid w:val="009F109E"/>
    <w:rsid w:val="009F40F8"/>
    <w:rsid w:val="00A00608"/>
    <w:rsid w:val="00A022BC"/>
    <w:rsid w:val="00A405FD"/>
    <w:rsid w:val="00A662FC"/>
    <w:rsid w:val="00A96B3D"/>
    <w:rsid w:val="00AA5BED"/>
    <w:rsid w:val="00AA7382"/>
    <w:rsid w:val="00AB3F7F"/>
    <w:rsid w:val="00AC20DA"/>
    <w:rsid w:val="00AE5BA1"/>
    <w:rsid w:val="00B253F1"/>
    <w:rsid w:val="00BB74F6"/>
    <w:rsid w:val="00BC766C"/>
    <w:rsid w:val="00C120D1"/>
    <w:rsid w:val="00C13283"/>
    <w:rsid w:val="00C74283"/>
    <w:rsid w:val="00C827E6"/>
    <w:rsid w:val="00C9312C"/>
    <w:rsid w:val="00C93E73"/>
    <w:rsid w:val="00C97AA7"/>
    <w:rsid w:val="00CB1426"/>
    <w:rsid w:val="00CC0A00"/>
    <w:rsid w:val="00CC6B03"/>
    <w:rsid w:val="00CD2AF4"/>
    <w:rsid w:val="00CD415D"/>
    <w:rsid w:val="00CE09B6"/>
    <w:rsid w:val="00CF39DA"/>
    <w:rsid w:val="00CF6E19"/>
    <w:rsid w:val="00D20CAD"/>
    <w:rsid w:val="00D2134D"/>
    <w:rsid w:val="00D50D74"/>
    <w:rsid w:val="00D52EAD"/>
    <w:rsid w:val="00D5433C"/>
    <w:rsid w:val="00D62551"/>
    <w:rsid w:val="00D85446"/>
    <w:rsid w:val="00D863C7"/>
    <w:rsid w:val="00D86607"/>
    <w:rsid w:val="00D92D74"/>
    <w:rsid w:val="00DE227C"/>
    <w:rsid w:val="00E12CA9"/>
    <w:rsid w:val="00E24EE3"/>
    <w:rsid w:val="00E433BE"/>
    <w:rsid w:val="00E83C53"/>
    <w:rsid w:val="00E87FDC"/>
    <w:rsid w:val="00EB325D"/>
    <w:rsid w:val="00EB74FD"/>
    <w:rsid w:val="00ED3FDA"/>
    <w:rsid w:val="00F01446"/>
    <w:rsid w:val="00F21ECC"/>
    <w:rsid w:val="00F228CB"/>
    <w:rsid w:val="00F2399E"/>
    <w:rsid w:val="00F41AEE"/>
    <w:rsid w:val="00F4314B"/>
    <w:rsid w:val="00F47D57"/>
    <w:rsid w:val="00F50B69"/>
    <w:rsid w:val="00F658CB"/>
    <w:rsid w:val="00F8023A"/>
    <w:rsid w:val="00FA7E91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C199B9"/>
  <w15:chartTrackingRefBased/>
  <w15:docId w15:val="{00434A26-595B-4415-8868-5EC4026D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83"/>
  </w:style>
  <w:style w:type="paragraph" w:styleId="Heading1">
    <w:name w:val="heading 1"/>
    <w:basedOn w:val="Normal"/>
    <w:link w:val="Heading1Char"/>
    <w:uiPriority w:val="9"/>
    <w:qFormat/>
    <w:rsid w:val="00C13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F101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40B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F101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4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4C483D" w:themeColor="text2"/>
      </w:pBdr>
      <w:spacing w:after="0" w:line="240" w:lineRule="auto"/>
      <w:ind w:left="0"/>
      <w:jc w:val="right"/>
    </w:pPr>
    <w:rPr>
      <w:i/>
      <w:iCs/>
      <w:color w:val="DF1010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DF1010" w:themeColor="accent1" w:themeShade="BF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C13283"/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283"/>
    <w:rPr>
      <w:rFonts w:asciiTheme="majorHAnsi" w:eastAsiaTheme="majorEastAsia" w:hAnsiTheme="majorHAnsi" w:cstheme="majorBidi"/>
      <w:color w:val="DF1010" w:themeColor="accent1" w:themeShade="BF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DF1010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DF1010" w:themeColor="accent1" w:themeShade="BF"/>
    </w:rPr>
  </w:style>
  <w:style w:type="paragraph" w:customStyle="1" w:styleId="Name">
    <w:name w:val="Name"/>
    <w:basedOn w:val="Normal"/>
    <w:uiPriority w:val="2"/>
    <w:qFormat/>
    <w:rsid w:val="00C13283"/>
    <w:pPr>
      <w:spacing w:after="0"/>
      <w:ind w:left="0"/>
    </w:pPr>
    <w:rPr>
      <w:b/>
      <w:color w:val="DF1010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283"/>
    <w:rPr>
      <w:rFonts w:asciiTheme="majorHAnsi" w:eastAsiaTheme="majorEastAsia" w:hAnsiTheme="majorHAnsi" w:cstheme="majorBidi"/>
      <w:color w:val="940B0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283"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DF101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940B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DF101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DF1010" w:themeColor="accent1" w:themeShade="BF"/>
        <w:bottom w:val="single" w:sz="4" w:space="10" w:color="DF1010" w:themeColor="accent1" w:themeShade="BF"/>
      </w:pBdr>
      <w:spacing w:before="360" w:after="360"/>
      <w:ind w:left="864" w:right="864"/>
      <w:jc w:val="center"/>
    </w:pPr>
    <w:rPr>
      <w:i/>
      <w:iCs/>
      <w:color w:val="DF101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DF101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DF1010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DF1010" w:themeColor="accent1" w:themeShade="BF"/>
        <w:left w:val="single" w:sz="2" w:space="10" w:color="DF1010" w:themeColor="accent1" w:themeShade="BF"/>
        <w:bottom w:val="single" w:sz="2" w:space="10" w:color="DF1010" w:themeColor="accent1" w:themeShade="BF"/>
        <w:right w:val="single" w:sz="2" w:space="10" w:color="DF1010" w:themeColor="accent1" w:themeShade="BF"/>
      </w:pBdr>
      <w:ind w:left="1152" w:right="1152"/>
    </w:pPr>
    <w:rPr>
      <w:i/>
      <w:iCs/>
      <w:color w:val="DF1010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C13283"/>
    <w:rPr>
      <w:color w:val="446530" w:themeColor="accent2" w:themeShade="8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38352D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38352D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283"/>
    <w:rPr>
      <w:color w:val="595959" w:themeColor="text1" w:themeTint="A6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1B5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E22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2F23"/>
    <w:rPr>
      <w:b/>
      <w:bCs/>
    </w:rPr>
  </w:style>
  <w:style w:type="paragraph" w:styleId="ListParagraph">
    <w:name w:val="List Paragraph"/>
    <w:basedOn w:val="Normal"/>
    <w:uiPriority w:val="34"/>
    <w:qFormat/>
    <w:rsid w:val="00CD415D"/>
    <w:pPr>
      <w:spacing w:after="160" w:line="259" w:lineRule="auto"/>
      <w:ind w:left="720"/>
      <w:contextualSpacing/>
    </w:pPr>
    <w:rPr>
      <w:rFonts w:eastAsiaTheme="minorHAnsi"/>
      <w:color w:val="auto"/>
      <w:kern w:val="2"/>
      <w:sz w:val="22"/>
      <w:szCs w:val="22"/>
      <w:lang w:val="en-C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iba-in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ba-inc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Letterhead%20(Simple%20modern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(Simple modern design)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Chris Duncan - Wausau Tile</cp:lastModifiedBy>
  <cp:revision>2</cp:revision>
  <cp:lastPrinted>2024-10-24T13:23:00Z</cp:lastPrinted>
  <dcterms:created xsi:type="dcterms:W3CDTF">2025-01-01T17:21:00Z</dcterms:created>
  <dcterms:modified xsi:type="dcterms:W3CDTF">2025-01-01T17:21:00Z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